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CE86" w14:textId="3F1D778C" w:rsidR="00CA4C3D" w:rsidRDefault="00246ED5">
      <w:pPr>
        <w:pStyle w:val="Standard"/>
        <w:rPr>
          <w:rFonts w:ascii="ZurichCalligraphic" w:hAnsi="ZurichCalligraphic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270040B" wp14:editId="6880147E">
            <wp:simplePos x="0" y="0"/>
            <wp:positionH relativeFrom="column">
              <wp:posOffset>114300</wp:posOffset>
            </wp:positionH>
            <wp:positionV relativeFrom="paragraph">
              <wp:posOffset>-1270</wp:posOffset>
            </wp:positionV>
            <wp:extent cx="752475" cy="859155"/>
            <wp:effectExtent l="0" t="0" r="0" b="0"/>
            <wp:wrapNone/>
            <wp:docPr id="4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9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CA9D8" w14:textId="460FCB49" w:rsidR="00CA4C3D" w:rsidRDefault="00246ED5">
      <w:pPr>
        <w:pStyle w:val="Standard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E57E85F" wp14:editId="4E44F249">
                <wp:simplePos x="0" y="0"/>
                <wp:positionH relativeFrom="column">
                  <wp:posOffset>800100</wp:posOffset>
                </wp:positionH>
                <wp:positionV relativeFrom="paragraph">
                  <wp:posOffset>737869</wp:posOffset>
                </wp:positionV>
                <wp:extent cx="4800600" cy="0"/>
                <wp:effectExtent l="0" t="0" r="0" b="0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80808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3164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58.1pt" to="441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" strokecolor="gray" strokeweight=".53mm">
                <v:stroke joinstyle="miter"/>
                <o:lock v:ext="edit" shapetype="f"/>
              </v:line>
            </w:pict>
          </mc:Fallback>
        </mc:AlternateContent>
      </w:r>
      <w:r w:rsidR="002F6DCB">
        <w:tab/>
      </w:r>
      <w:r w:rsidR="002F6DCB">
        <w:tab/>
      </w:r>
      <w:r w:rsidR="002F6DCB">
        <w:rPr>
          <w:rFonts w:ascii="Arial" w:hAnsi="Arial"/>
        </w:rPr>
        <w:tab/>
      </w:r>
      <w:r w:rsidR="002F6DCB">
        <w:rPr>
          <w:rFonts w:ascii="Arial" w:hAnsi="Arial" w:cs="Arial"/>
          <w:sz w:val="48"/>
          <w:szCs w:val="48"/>
        </w:rPr>
        <w:t>S</w:t>
      </w:r>
      <w:r w:rsidR="002F6DCB">
        <w:rPr>
          <w:rFonts w:ascii="Arial" w:hAnsi="Arial" w:cs="Arial"/>
          <w:sz w:val="40"/>
          <w:szCs w:val="40"/>
        </w:rPr>
        <w:t>TAROSTA</w:t>
      </w:r>
      <w:r w:rsidR="002F6DCB">
        <w:rPr>
          <w:rFonts w:ascii="Arial" w:hAnsi="Arial" w:cs="Arial"/>
          <w:sz w:val="48"/>
          <w:szCs w:val="48"/>
        </w:rPr>
        <w:t xml:space="preserve"> K</w:t>
      </w:r>
      <w:r w:rsidR="002F6DCB">
        <w:rPr>
          <w:rFonts w:ascii="Arial" w:hAnsi="Arial" w:cs="Arial"/>
          <w:sz w:val="40"/>
          <w:szCs w:val="40"/>
        </w:rPr>
        <w:t>OŁOBRZESKI</w:t>
      </w:r>
    </w:p>
    <w:p w14:paraId="315CA208" w14:textId="77777777" w:rsidR="00CA4C3D" w:rsidRDefault="00CA4C3D">
      <w:pPr>
        <w:pStyle w:val="Standard"/>
        <w:rPr>
          <w:rFonts w:ascii="Zurich Ex BT" w:hAnsi="Zurich Ex BT" w:cs="Arial"/>
          <w:sz w:val="40"/>
          <w:szCs w:val="40"/>
        </w:rPr>
      </w:pPr>
    </w:p>
    <w:p w14:paraId="49C0C939" w14:textId="77777777" w:rsidR="00CA4C3D" w:rsidRDefault="00CA4C3D">
      <w:pPr>
        <w:pStyle w:val="Standard"/>
        <w:rPr>
          <w:rFonts w:ascii="Zurich Ex BT" w:hAnsi="Zurich Ex BT" w:cs="Arial"/>
        </w:rPr>
      </w:pPr>
    </w:p>
    <w:p w14:paraId="5EFD6E3D" w14:textId="77777777" w:rsidR="00155CBD" w:rsidRDefault="00155CBD">
      <w:pPr>
        <w:pStyle w:val="Standard"/>
        <w:jc w:val="right"/>
        <w:rPr>
          <w:rFonts w:ascii="Verdana" w:hAnsi="Verdana"/>
          <w:b/>
          <w:sz w:val="28"/>
          <w:szCs w:val="28"/>
        </w:rPr>
      </w:pPr>
    </w:p>
    <w:p w14:paraId="03F47204" w14:textId="26189E62" w:rsidR="00CA4C3D" w:rsidRPr="00246ED5" w:rsidRDefault="00155CBD">
      <w:pPr>
        <w:pStyle w:val="Standard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246ED5">
        <w:rPr>
          <w:rFonts w:asciiTheme="minorHAnsi" w:hAnsiTheme="minorHAnsi" w:cstheme="minorHAnsi"/>
          <w:bCs/>
          <w:sz w:val="28"/>
          <w:szCs w:val="28"/>
        </w:rPr>
        <w:t xml:space="preserve">Kołobrzeg, </w:t>
      </w:r>
      <w:r w:rsidR="001F72C8">
        <w:rPr>
          <w:rFonts w:asciiTheme="minorHAnsi" w:hAnsiTheme="minorHAnsi" w:cstheme="minorHAnsi"/>
          <w:bCs/>
          <w:sz w:val="28"/>
          <w:szCs w:val="28"/>
        </w:rPr>
        <w:t>2 lipca</w:t>
      </w:r>
      <w:r w:rsidRPr="00246ED5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1F72C8">
        <w:rPr>
          <w:rFonts w:asciiTheme="minorHAnsi" w:hAnsiTheme="minorHAnsi" w:cstheme="minorHAnsi"/>
          <w:bCs/>
          <w:sz w:val="28"/>
          <w:szCs w:val="28"/>
        </w:rPr>
        <w:t>5</w:t>
      </w:r>
      <w:r w:rsidRPr="00246ED5">
        <w:rPr>
          <w:rFonts w:asciiTheme="minorHAnsi" w:hAnsiTheme="minorHAnsi" w:cstheme="minorHAnsi"/>
          <w:bCs/>
          <w:sz w:val="28"/>
          <w:szCs w:val="28"/>
        </w:rPr>
        <w:t xml:space="preserve"> r.</w:t>
      </w:r>
    </w:p>
    <w:p w14:paraId="53C6C2EB" w14:textId="77777777" w:rsidR="00CA4C3D" w:rsidRDefault="00CA4C3D">
      <w:pPr>
        <w:pStyle w:val="Standard"/>
        <w:rPr>
          <w:rFonts w:ascii="Verdana" w:hAnsi="Verdana"/>
          <w:sz w:val="20"/>
          <w:szCs w:val="20"/>
        </w:rPr>
      </w:pPr>
    </w:p>
    <w:p w14:paraId="49B63F89" w14:textId="77777777" w:rsidR="00155CBD" w:rsidRDefault="00155CBD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9839"/>
      </w:tblGrid>
      <w:tr w:rsidR="001F72C8" w:rsidRPr="001F72C8" w14:paraId="4CDAB8A0" w14:textId="77777777" w:rsidTr="001F72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DEA71" w14:textId="77777777" w:rsidR="001F72C8" w:rsidRPr="001F72C8" w:rsidRDefault="001F72C8" w:rsidP="001F72C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A7BBC1" w14:textId="77777777" w:rsidR="001F72C8" w:rsidRPr="001F72C8" w:rsidRDefault="001F72C8" w:rsidP="001F72C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pl-PL"/>
              </w:rPr>
            </w:pPr>
            <w:r w:rsidRPr="001F72C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pl-PL"/>
              </w:rPr>
              <w:t>GN.6641.00005.2025</w:t>
            </w:r>
          </w:p>
        </w:tc>
      </w:tr>
    </w:tbl>
    <w:p w14:paraId="3249EB2A" w14:textId="77777777" w:rsidR="00155CBD" w:rsidRDefault="00155CBD">
      <w:pPr>
        <w:pStyle w:val="Standard"/>
        <w:rPr>
          <w:rFonts w:ascii="Verdana" w:hAnsi="Verdana"/>
          <w:sz w:val="20"/>
          <w:szCs w:val="20"/>
        </w:rPr>
      </w:pPr>
    </w:p>
    <w:p w14:paraId="2A67EEA4" w14:textId="65EB87E9" w:rsidR="00155CBD" w:rsidRDefault="006075C1" w:rsidP="006075C1">
      <w:pPr>
        <w:pStyle w:val="Standard"/>
        <w:tabs>
          <w:tab w:val="left" w:pos="439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AF496EC" w14:textId="77777777" w:rsidR="00155CBD" w:rsidRDefault="00155CBD">
      <w:pPr>
        <w:pStyle w:val="Standard"/>
        <w:rPr>
          <w:rFonts w:ascii="Verdana" w:hAnsi="Verdana"/>
          <w:sz w:val="20"/>
          <w:szCs w:val="20"/>
        </w:rPr>
      </w:pPr>
    </w:p>
    <w:p w14:paraId="38E8D64D" w14:textId="7FC23820" w:rsidR="00246ED5" w:rsidRPr="0034613A" w:rsidRDefault="00246ED5" w:rsidP="00246ED5">
      <w:pPr>
        <w:suppressAutoHyphens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ZEBRANIE INFORMACYJNE W SPRAWIE MODERNIZACJI EWIDENCJI GRUNTÓW I BUDYNKÓW NA OBSZARZE OBRĘBÓW EWIDENCYJNYCH </w:t>
      </w:r>
      <w:r w:rsidR="001F72C8">
        <w:rPr>
          <w:b/>
          <w:bCs/>
          <w:sz w:val="36"/>
          <w:szCs w:val="36"/>
        </w:rPr>
        <w:t>NIEKANIN</w:t>
      </w:r>
      <w:r>
        <w:rPr>
          <w:b/>
          <w:bCs/>
          <w:sz w:val="36"/>
          <w:szCs w:val="36"/>
        </w:rPr>
        <w:t xml:space="preserve"> I </w:t>
      </w:r>
      <w:r w:rsidR="001F72C8">
        <w:rPr>
          <w:b/>
          <w:bCs/>
          <w:sz w:val="36"/>
          <w:szCs w:val="36"/>
        </w:rPr>
        <w:t xml:space="preserve">STRAMNICA </w:t>
      </w:r>
      <w:r>
        <w:rPr>
          <w:b/>
          <w:bCs/>
          <w:sz w:val="36"/>
          <w:szCs w:val="36"/>
        </w:rPr>
        <w:t>W GM. KOŁOBRZEG</w:t>
      </w:r>
    </w:p>
    <w:p w14:paraId="77AE225B" w14:textId="77777777" w:rsidR="00246ED5" w:rsidRDefault="00246ED5" w:rsidP="00246ED5">
      <w:pPr>
        <w:suppressAutoHyphens/>
        <w:ind w:firstLine="708"/>
        <w:jc w:val="both"/>
        <w:rPr>
          <w:sz w:val="32"/>
          <w:szCs w:val="32"/>
        </w:rPr>
      </w:pPr>
    </w:p>
    <w:p w14:paraId="51934E35" w14:textId="6E719DAD" w:rsidR="00246ED5" w:rsidRPr="004C618C" w:rsidRDefault="00246ED5" w:rsidP="00246ED5">
      <w:pPr>
        <w:suppressAutoHyphens/>
        <w:ind w:firstLine="708"/>
        <w:jc w:val="both"/>
        <w:rPr>
          <w:sz w:val="28"/>
          <w:szCs w:val="28"/>
        </w:rPr>
      </w:pPr>
      <w:r w:rsidRPr="00246ED5">
        <w:rPr>
          <w:sz w:val="28"/>
          <w:szCs w:val="28"/>
        </w:rPr>
        <w:t xml:space="preserve">Informujemy, że w dniu </w:t>
      </w:r>
      <w:r w:rsidR="001F72C8">
        <w:rPr>
          <w:b/>
          <w:bCs/>
          <w:sz w:val="28"/>
          <w:szCs w:val="28"/>
        </w:rPr>
        <w:t>15</w:t>
      </w:r>
      <w:r w:rsidRPr="00246ED5">
        <w:rPr>
          <w:b/>
          <w:bCs/>
          <w:sz w:val="28"/>
          <w:szCs w:val="28"/>
        </w:rPr>
        <w:t>.0</w:t>
      </w:r>
      <w:r w:rsidR="001F72C8">
        <w:rPr>
          <w:b/>
          <w:bCs/>
          <w:sz w:val="28"/>
          <w:szCs w:val="28"/>
        </w:rPr>
        <w:t>7</w:t>
      </w:r>
      <w:r w:rsidRPr="00246ED5">
        <w:rPr>
          <w:b/>
          <w:bCs/>
          <w:sz w:val="28"/>
          <w:szCs w:val="28"/>
        </w:rPr>
        <w:t>.202</w:t>
      </w:r>
      <w:r w:rsidR="001F72C8">
        <w:rPr>
          <w:b/>
          <w:bCs/>
          <w:sz w:val="28"/>
          <w:szCs w:val="28"/>
        </w:rPr>
        <w:t>5</w:t>
      </w:r>
      <w:r w:rsidRPr="00246ED5">
        <w:rPr>
          <w:b/>
          <w:bCs/>
          <w:sz w:val="28"/>
          <w:szCs w:val="28"/>
        </w:rPr>
        <w:t xml:space="preserve"> r.</w:t>
      </w:r>
      <w:r w:rsidRPr="00246ED5">
        <w:rPr>
          <w:sz w:val="28"/>
          <w:szCs w:val="28"/>
        </w:rPr>
        <w:t xml:space="preserve"> o godz. </w:t>
      </w:r>
      <w:r w:rsidRPr="00246ED5">
        <w:rPr>
          <w:b/>
          <w:bCs/>
          <w:sz w:val="28"/>
          <w:szCs w:val="28"/>
        </w:rPr>
        <w:t>16.</w:t>
      </w:r>
      <w:r w:rsidR="001F72C8">
        <w:rPr>
          <w:b/>
          <w:bCs/>
          <w:sz w:val="28"/>
          <w:szCs w:val="28"/>
        </w:rPr>
        <w:t>3</w:t>
      </w:r>
      <w:r w:rsidRPr="00246ED5">
        <w:rPr>
          <w:b/>
          <w:bCs/>
          <w:sz w:val="28"/>
          <w:szCs w:val="28"/>
        </w:rPr>
        <w:t>0</w:t>
      </w:r>
      <w:r w:rsidR="001F72C8">
        <w:rPr>
          <w:b/>
          <w:bCs/>
          <w:sz w:val="28"/>
          <w:szCs w:val="28"/>
        </w:rPr>
        <w:t xml:space="preserve"> </w:t>
      </w:r>
      <w:r w:rsidRPr="00246ED5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budynku</w:t>
      </w:r>
      <w:r w:rsidRPr="00246ED5">
        <w:rPr>
          <w:b/>
          <w:bCs/>
          <w:sz w:val="28"/>
          <w:szCs w:val="28"/>
        </w:rPr>
        <w:t xml:space="preserve"> świetlicy wiejskiej </w:t>
      </w:r>
      <w:r w:rsidRPr="00246ED5">
        <w:rPr>
          <w:sz w:val="28"/>
          <w:szCs w:val="28"/>
        </w:rPr>
        <w:t xml:space="preserve">w </w:t>
      </w:r>
      <w:r w:rsidR="001F72C8">
        <w:rPr>
          <w:b/>
          <w:bCs/>
          <w:sz w:val="28"/>
          <w:szCs w:val="28"/>
        </w:rPr>
        <w:t xml:space="preserve">Niekaninie </w:t>
      </w:r>
      <w:r w:rsidRPr="00246ED5">
        <w:rPr>
          <w:b/>
          <w:bCs/>
          <w:sz w:val="28"/>
          <w:szCs w:val="28"/>
        </w:rPr>
        <w:t xml:space="preserve"> adres: ul. </w:t>
      </w:r>
      <w:r w:rsidR="001F72C8">
        <w:rPr>
          <w:b/>
          <w:bCs/>
          <w:sz w:val="28"/>
          <w:szCs w:val="28"/>
        </w:rPr>
        <w:t>Lipowa 44</w:t>
      </w:r>
      <w:r w:rsidRPr="00246ED5">
        <w:rPr>
          <w:b/>
          <w:bCs/>
          <w:sz w:val="28"/>
          <w:szCs w:val="28"/>
        </w:rPr>
        <w:t>, 78-1</w:t>
      </w:r>
      <w:r w:rsidR="001F72C8">
        <w:rPr>
          <w:b/>
          <w:bCs/>
          <w:sz w:val="28"/>
          <w:szCs w:val="28"/>
        </w:rPr>
        <w:t>00</w:t>
      </w:r>
      <w:r w:rsidRPr="00246ED5">
        <w:rPr>
          <w:b/>
          <w:bCs/>
          <w:sz w:val="28"/>
          <w:szCs w:val="28"/>
        </w:rPr>
        <w:t xml:space="preserve"> </w:t>
      </w:r>
      <w:r w:rsidR="001F72C8">
        <w:rPr>
          <w:b/>
          <w:bCs/>
          <w:sz w:val="28"/>
          <w:szCs w:val="28"/>
        </w:rPr>
        <w:t>Niekanin</w:t>
      </w:r>
      <w:r w:rsidRPr="00246ED5">
        <w:rPr>
          <w:b/>
          <w:bCs/>
          <w:sz w:val="28"/>
          <w:szCs w:val="28"/>
        </w:rPr>
        <w:t xml:space="preserve"> </w:t>
      </w:r>
      <w:r w:rsidRPr="00246ED5">
        <w:rPr>
          <w:sz w:val="28"/>
          <w:szCs w:val="28"/>
        </w:rPr>
        <w:t xml:space="preserve">odbędzie się zebranie informacyjne dla właścicieli i władających nieruchomościami położonymi na obszarze obrębów ewidencyjnych </w:t>
      </w:r>
      <w:r w:rsidR="001F72C8" w:rsidRPr="001F72C8">
        <w:rPr>
          <w:sz w:val="28"/>
          <w:szCs w:val="28"/>
        </w:rPr>
        <w:t xml:space="preserve">Niekanin </w:t>
      </w:r>
      <w:r w:rsidRPr="001F72C8">
        <w:rPr>
          <w:sz w:val="28"/>
          <w:szCs w:val="28"/>
        </w:rPr>
        <w:t xml:space="preserve"> i </w:t>
      </w:r>
      <w:r w:rsidR="001F72C8" w:rsidRPr="001F72C8">
        <w:rPr>
          <w:sz w:val="28"/>
          <w:szCs w:val="28"/>
        </w:rPr>
        <w:t>Stramnica</w:t>
      </w:r>
      <w:r w:rsidRPr="004C618C">
        <w:rPr>
          <w:sz w:val="28"/>
          <w:szCs w:val="28"/>
        </w:rPr>
        <w:t>, dotyczące przeprowadzanej na tym obszarze modernizacji ewidencji gruntów i budynków.</w:t>
      </w:r>
    </w:p>
    <w:p w14:paraId="1B2C2105" w14:textId="77777777" w:rsidR="00246ED5" w:rsidRPr="00246ED5" w:rsidRDefault="00246ED5" w:rsidP="00246ED5">
      <w:pPr>
        <w:suppressAutoHyphens/>
        <w:ind w:firstLine="709"/>
        <w:jc w:val="both"/>
        <w:rPr>
          <w:rStyle w:val="Wyrnieniedelikatne"/>
          <w:i w:val="0"/>
          <w:iCs w:val="0"/>
          <w:sz w:val="28"/>
          <w:szCs w:val="28"/>
        </w:rPr>
      </w:pPr>
      <w:r w:rsidRPr="00246ED5">
        <w:rPr>
          <w:rStyle w:val="Wyrnieniedelikatne"/>
          <w:i w:val="0"/>
          <w:iCs w:val="0"/>
          <w:sz w:val="28"/>
          <w:szCs w:val="28"/>
        </w:rPr>
        <w:t xml:space="preserve">Celem spotkania jest przedstawienie zakresu realizowanych prac w ramach modernizacji ewidencji gruntów i budynków, procedury jej przeprowadzania, harmonogramu prac, realizowanych prac terenowych i efektów tych prac. </w:t>
      </w:r>
    </w:p>
    <w:p w14:paraId="06FB8786" w14:textId="6A0B9406" w:rsidR="00246ED5" w:rsidRPr="00246ED5" w:rsidRDefault="00246ED5" w:rsidP="00246ED5">
      <w:pPr>
        <w:suppressAutoHyphens/>
        <w:ind w:firstLine="708"/>
        <w:jc w:val="both"/>
        <w:rPr>
          <w:rFonts w:cs="Calibri"/>
          <w:strike/>
          <w:sz w:val="28"/>
          <w:szCs w:val="28"/>
        </w:rPr>
      </w:pPr>
      <w:r w:rsidRPr="00246ED5">
        <w:rPr>
          <w:rFonts w:eastAsia="Times New Roman" w:cs="Calibri"/>
          <w:kern w:val="0"/>
          <w:sz w:val="28"/>
          <w:szCs w:val="28"/>
          <w:lang w:eastAsia="pl-PL"/>
        </w:rPr>
        <w:t>W spotkaniu udział wezmą przedstawiciele Służby Geodezyjnej Starostwa Powiatowego w Kołobrzegu oraz wykonawca prac.</w:t>
      </w:r>
    </w:p>
    <w:p w14:paraId="6E599985" w14:textId="1698B37C" w:rsidR="00155CBD" w:rsidRPr="00246ED5" w:rsidRDefault="00246ED5" w:rsidP="00246ED5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eastAsia="Times New Roman" w:cs="Calibri"/>
          <w:kern w:val="0"/>
          <w:sz w:val="28"/>
          <w:szCs w:val="28"/>
          <w:lang w:eastAsia="pl-PL"/>
        </w:rPr>
      </w:pPr>
      <w:r w:rsidRPr="00246ED5">
        <w:rPr>
          <w:rFonts w:eastAsia="Times New Roman" w:cs="Calibri"/>
          <w:kern w:val="0"/>
          <w:sz w:val="28"/>
          <w:szCs w:val="28"/>
          <w:lang w:eastAsia="pl-PL"/>
        </w:rPr>
        <w:t xml:space="preserve">Zachęcamy właścicieli i władających nieruchomościami położonymi na obszarze obrębów ewidencyjnych </w:t>
      </w:r>
      <w:r w:rsidR="001F72C8">
        <w:rPr>
          <w:rFonts w:eastAsia="Times New Roman" w:cs="Calibri"/>
          <w:kern w:val="0"/>
          <w:sz w:val="28"/>
          <w:szCs w:val="28"/>
          <w:lang w:eastAsia="pl-PL"/>
        </w:rPr>
        <w:t>Niekanin</w:t>
      </w:r>
      <w:r w:rsidRPr="00246ED5">
        <w:rPr>
          <w:rFonts w:eastAsia="Times New Roman" w:cs="Calibri"/>
          <w:kern w:val="0"/>
          <w:sz w:val="28"/>
          <w:szCs w:val="28"/>
          <w:lang w:eastAsia="pl-PL"/>
        </w:rPr>
        <w:t xml:space="preserve"> i </w:t>
      </w:r>
      <w:r w:rsidR="001F72C8">
        <w:rPr>
          <w:rFonts w:eastAsia="Times New Roman" w:cs="Calibri"/>
          <w:kern w:val="0"/>
          <w:sz w:val="28"/>
          <w:szCs w:val="28"/>
          <w:lang w:eastAsia="pl-PL"/>
        </w:rPr>
        <w:t>Stramnica</w:t>
      </w:r>
      <w:r w:rsidRPr="00246ED5">
        <w:rPr>
          <w:rFonts w:eastAsia="Times New Roman" w:cs="Calibri"/>
          <w:kern w:val="0"/>
          <w:sz w:val="28"/>
          <w:szCs w:val="28"/>
          <w:lang w:eastAsia="pl-PL"/>
        </w:rPr>
        <w:t xml:space="preserve"> do wzięcia udziału w spotkaniu. </w:t>
      </w:r>
    </w:p>
    <w:p w14:paraId="430E0C07" w14:textId="77777777" w:rsidR="00246ED5" w:rsidRDefault="00246ED5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A012652" w14:textId="261B9FDD" w:rsidR="00246ED5" w:rsidRDefault="001F72C8" w:rsidP="00616EB0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EE579F">
        <w:rPr>
          <w:rFonts w:asciiTheme="minorHAnsi" w:hAnsiTheme="minorHAnsi" w:cstheme="minorHAnsi"/>
          <w:sz w:val="28"/>
          <w:szCs w:val="28"/>
        </w:rPr>
        <w:t xml:space="preserve">Wicestarosta </w:t>
      </w:r>
    </w:p>
    <w:p w14:paraId="3A719CCB" w14:textId="3CEE738D" w:rsidR="00EE579F" w:rsidRDefault="00EE579F" w:rsidP="00EE579F">
      <w:pPr>
        <w:pStyle w:val="Standard"/>
        <w:ind w:left="7230" w:firstLine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Jacek Kuś</w:t>
      </w:r>
    </w:p>
    <w:p w14:paraId="02D82A55" w14:textId="77777777" w:rsidR="001F72C8" w:rsidRDefault="001F72C8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FCBD870" w14:textId="77777777" w:rsidR="00246ED5" w:rsidRDefault="00246ED5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0B308572" w14:textId="3A3B185B" w:rsidR="00CA4C3D" w:rsidRPr="00246ED5" w:rsidRDefault="00155CBD">
      <w:pPr>
        <w:pStyle w:val="Standard"/>
        <w:rPr>
          <w:rFonts w:asciiTheme="minorHAnsi" w:hAnsiTheme="minorHAnsi" w:cstheme="minorHAnsi"/>
        </w:rPr>
      </w:pPr>
      <w:r w:rsidRPr="00246ED5">
        <w:rPr>
          <w:rFonts w:asciiTheme="minorHAnsi" w:hAnsiTheme="minorHAnsi" w:cstheme="minorHAnsi"/>
        </w:rPr>
        <w:t>Starostwo Powiatowe w Kołobrzegu</w:t>
      </w:r>
    </w:p>
    <w:p w14:paraId="6C740A3C" w14:textId="066C6190" w:rsidR="00155CBD" w:rsidRPr="00246ED5" w:rsidRDefault="00155CBD">
      <w:pPr>
        <w:pStyle w:val="Standard"/>
        <w:rPr>
          <w:rFonts w:asciiTheme="minorHAnsi" w:hAnsiTheme="minorHAnsi" w:cstheme="minorHAnsi"/>
        </w:rPr>
      </w:pPr>
      <w:r w:rsidRPr="00246ED5">
        <w:rPr>
          <w:rFonts w:asciiTheme="minorHAnsi" w:hAnsiTheme="minorHAnsi" w:cstheme="minorHAnsi"/>
        </w:rPr>
        <w:t>Wydział Geodezji i Gospodarki Nieruchomościami</w:t>
      </w:r>
    </w:p>
    <w:p w14:paraId="79EC95EA" w14:textId="0BE17FB3" w:rsidR="00155CBD" w:rsidRPr="00246ED5" w:rsidRDefault="00155CBD">
      <w:pPr>
        <w:pStyle w:val="Standard"/>
        <w:rPr>
          <w:rFonts w:asciiTheme="minorHAnsi" w:hAnsiTheme="minorHAnsi" w:cstheme="minorHAnsi"/>
        </w:rPr>
      </w:pPr>
      <w:r w:rsidRPr="00246ED5">
        <w:rPr>
          <w:rFonts w:asciiTheme="minorHAnsi" w:hAnsiTheme="minorHAnsi" w:cstheme="minorHAnsi"/>
        </w:rPr>
        <w:t xml:space="preserve">ul. </w:t>
      </w:r>
      <w:proofErr w:type="spellStart"/>
      <w:r w:rsidRPr="00246ED5">
        <w:rPr>
          <w:rFonts w:asciiTheme="minorHAnsi" w:hAnsiTheme="minorHAnsi" w:cstheme="minorHAnsi"/>
        </w:rPr>
        <w:t>Gryfitów</w:t>
      </w:r>
      <w:proofErr w:type="spellEnd"/>
      <w:r w:rsidRPr="00246ED5">
        <w:rPr>
          <w:rFonts w:asciiTheme="minorHAnsi" w:hAnsiTheme="minorHAnsi" w:cstheme="minorHAnsi"/>
        </w:rPr>
        <w:t xml:space="preserve"> 4-6, 78-100 Kołobrzeg</w:t>
      </w:r>
    </w:p>
    <w:p w14:paraId="54CBC3D1" w14:textId="6A0504BE" w:rsidR="00155CBD" w:rsidRPr="00246ED5" w:rsidRDefault="00155CBD">
      <w:pPr>
        <w:pStyle w:val="Standard"/>
        <w:rPr>
          <w:rFonts w:asciiTheme="minorHAnsi" w:hAnsiTheme="minorHAnsi" w:cstheme="minorHAnsi"/>
        </w:rPr>
      </w:pPr>
      <w:r w:rsidRPr="00246ED5">
        <w:rPr>
          <w:rFonts w:asciiTheme="minorHAnsi" w:hAnsiTheme="minorHAnsi" w:cstheme="minorHAnsi"/>
        </w:rPr>
        <w:t>Tel. 943530160</w:t>
      </w:r>
    </w:p>
    <w:p w14:paraId="7BF45BDC" w14:textId="77777777" w:rsidR="00155CBD" w:rsidRPr="00246ED5" w:rsidRDefault="00155CBD">
      <w:pPr>
        <w:pStyle w:val="Standard"/>
        <w:rPr>
          <w:rFonts w:ascii="Verdana" w:hAnsi="Verdana"/>
        </w:rPr>
      </w:pPr>
    </w:p>
    <w:p w14:paraId="5F7C123F" w14:textId="77777777" w:rsidR="00CA4C3D" w:rsidRDefault="00CA4C3D">
      <w:pPr>
        <w:pStyle w:val="Standard"/>
        <w:rPr>
          <w:rFonts w:ascii="Verdana" w:hAnsi="Verdana"/>
          <w:sz w:val="20"/>
          <w:szCs w:val="20"/>
        </w:rPr>
      </w:pPr>
    </w:p>
    <w:p w14:paraId="35D4DEB1" w14:textId="77777777" w:rsidR="00CA4C3D" w:rsidRDefault="00CA4C3D">
      <w:pPr>
        <w:pStyle w:val="Standard"/>
        <w:rPr>
          <w:rFonts w:ascii="Verdana" w:hAnsi="Verdana"/>
          <w:sz w:val="16"/>
          <w:szCs w:val="16"/>
        </w:rPr>
      </w:pPr>
    </w:p>
    <w:sectPr w:rsidR="00CA4C3D" w:rsidSect="00C418C0">
      <w:pgSz w:w="11905" w:h="16837"/>
      <w:pgMar w:top="851" w:right="1021" w:bottom="79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8C0B3" w14:textId="77777777" w:rsidR="00166D24" w:rsidRDefault="00166D24">
      <w:r>
        <w:separator/>
      </w:r>
    </w:p>
  </w:endnote>
  <w:endnote w:type="continuationSeparator" w:id="0">
    <w:p w14:paraId="645C715B" w14:textId="77777777" w:rsidR="00166D24" w:rsidRDefault="0016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Calligraphic">
    <w:altName w:val="Calibri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F6C7" w14:textId="77777777" w:rsidR="00166D24" w:rsidRDefault="00166D24">
      <w:r>
        <w:rPr>
          <w:color w:val="000000"/>
        </w:rPr>
        <w:separator/>
      </w:r>
    </w:p>
  </w:footnote>
  <w:footnote w:type="continuationSeparator" w:id="0">
    <w:p w14:paraId="0F230A7A" w14:textId="77777777" w:rsidR="00166D24" w:rsidRDefault="0016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05D4E"/>
    <w:multiLevelType w:val="multilevel"/>
    <w:tmpl w:val="9202BB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BED2768"/>
    <w:multiLevelType w:val="multilevel"/>
    <w:tmpl w:val="E354A6D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78278297">
    <w:abstractNumId w:val="0"/>
  </w:num>
  <w:num w:numId="2" w16cid:durableId="65942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D"/>
    <w:rsid w:val="000D498A"/>
    <w:rsid w:val="00155CBD"/>
    <w:rsid w:val="00166D24"/>
    <w:rsid w:val="001F72C8"/>
    <w:rsid w:val="00213A4F"/>
    <w:rsid w:val="00246ED5"/>
    <w:rsid w:val="002F6DCB"/>
    <w:rsid w:val="004B399F"/>
    <w:rsid w:val="004C618C"/>
    <w:rsid w:val="004E084E"/>
    <w:rsid w:val="006075C1"/>
    <w:rsid w:val="00616EB0"/>
    <w:rsid w:val="00737CE1"/>
    <w:rsid w:val="0080625C"/>
    <w:rsid w:val="00AA46C2"/>
    <w:rsid w:val="00AA65CD"/>
    <w:rsid w:val="00B34DB2"/>
    <w:rsid w:val="00B64A16"/>
    <w:rsid w:val="00BA04A9"/>
    <w:rsid w:val="00C05605"/>
    <w:rsid w:val="00C418C0"/>
    <w:rsid w:val="00C76782"/>
    <w:rsid w:val="00CA4C3D"/>
    <w:rsid w:val="00DF1A74"/>
    <w:rsid w:val="00E70CA0"/>
    <w:rsid w:val="00E73816"/>
    <w:rsid w:val="00E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325"/>
  <w15:chartTrackingRefBased/>
  <w15:docId w15:val="{70A18B61-35CB-4A3D-96F3-3A601E1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ED5"/>
    <w:pPr>
      <w:spacing w:after="160" w:line="259" w:lineRule="auto"/>
    </w:pPr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Nagwek5">
    <w:name w:val="heading 5"/>
    <w:basedOn w:val="Standard"/>
    <w:next w:val="Standard"/>
    <w:pPr>
      <w:keepNext/>
      <w:ind w:left="900"/>
      <w:outlineLvl w:val="4"/>
    </w:pPr>
    <w:rPr>
      <w:rFonts w:ascii="Lucida Bright" w:hAnsi="Lucida Bright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Verdana" w:eastAsia="Lucida Sans Unicode" w:hAnsi="Verdana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Verdana" w:hAnsi="Verdana"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Verdana" w:hAnsi="Verdana" w:cs="Tahoma"/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ascii="Verdana" w:hAnsi="Verdana" w:cs="Tahoma"/>
    </w:rPr>
  </w:style>
  <w:style w:type="paragraph" w:customStyle="1" w:styleId="Textbodyindent">
    <w:name w:val="Text body indent"/>
    <w:basedOn w:val="Standard"/>
    <w:pPr>
      <w:ind w:left="5040"/>
    </w:pPr>
    <w:rPr>
      <w:b/>
      <w:bCs/>
      <w:sz w:val="26"/>
      <w:szCs w:val="20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styleId="Wyrnieniedelikatne">
    <w:name w:val="Subtle Emphasis"/>
    <w:uiPriority w:val="19"/>
    <w:qFormat/>
    <w:rsid w:val="00246ED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wartI\Downloads\starosta_pismo_oficjal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starosta_pismo_oficjalne.dot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Markwart Izabela</dc:creator>
  <cp:keywords/>
  <dc:description/>
  <cp:lastModifiedBy>Markwart Izabela</cp:lastModifiedBy>
  <cp:revision>5</cp:revision>
  <cp:lastPrinted>2025-07-01T13:59:00Z</cp:lastPrinted>
  <dcterms:created xsi:type="dcterms:W3CDTF">2025-07-01T13:53:00Z</dcterms:created>
  <dcterms:modified xsi:type="dcterms:W3CDTF">2025-07-04T13:59:00Z</dcterms:modified>
</cp:coreProperties>
</file>